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B31" w:rsidRDefault="00195B31" w:rsidP="002852A7">
      <w:pPr>
        <w:pStyle w:val="Slog"/>
        <w:spacing w:line="268" w:lineRule="exact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87"/>
        <w:gridCol w:w="2396"/>
        <w:gridCol w:w="2406"/>
        <w:gridCol w:w="2439"/>
      </w:tblGrid>
      <w:tr w:rsidR="00195B31" w:rsidTr="00195B31">
        <w:tc>
          <w:tcPr>
            <w:tcW w:w="2463" w:type="dxa"/>
          </w:tcPr>
          <w:p w:rsidR="003B0E0E" w:rsidRDefault="00822652" w:rsidP="003B0E0E">
            <w:pPr>
              <w:pStyle w:val="Slog"/>
              <w:spacing w:line="268" w:lineRule="exact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="00195B31" w:rsidRPr="00195B31">
              <w:rPr>
                <w:b/>
              </w:rPr>
              <w:t xml:space="preserve">sebni razvoj </w:t>
            </w:r>
          </w:p>
          <w:p w:rsidR="00195B31" w:rsidRDefault="00195B31" w:rsidP="00195B31">
            <w:pPr>
              <w:pStyle w:val="Slog"/>
              <w:spacing w:line="268" w:lineRule="exact"/>
              <w:jc w:val="both"/>
              <w:rPr>
                <w:b/>
              </w:rPr>
            </w:pPr>
          </w:p>
        </w:tc>
        <w:tc>
          <w:tcPr>
            <w:tcW w:w="2463" w:type="dxa"/>
          </w:tcPr>
          <w:p w:rsidR="003B0E0E" w:rsidRDefault="00822652" w:rsidP="003B0E0E">
            <w:pPr>
              <w:pStyle w:val="Slog"/>
              <w:spacing w:line="268" w:lineRule="exact"/>
              <w:jc w:val="both"/>
              <w:rPr>
                <w:b/>
              </w:rPr>
            </w:pPr>
            <w:r>
              <w:rPr>
                <w:b/>
              </w:rPr>
              <w:t>U</w:t>
            </w:r>
            <w:r w:rsidR="003B0E0E" w:rsidRPr="003B0E0E">
              <w:rPr>
                <w:b/>
              </w:rPr>
              <w:t xml:space="preserve">spešnost pri študiju </w:t>
            </w:r>
          </w:p>
          <w:p w:rsidR="00195B31" w:rsidRDefault="00195B31" w:rsidP="003B0E0E">
            <w:pPr>
              <w:pStyle w:val="Slog"/>
              <w:spacing w:line="268" w:lineRule="exact"/>
              <w:jc w:val="both"/>
              <w:rPr>
                <w:b/>
              </w:rPr>
            </w:pPr>
          </w:p>
        </w:tc>
        <w:tc>
          <w:tcPr>
            <w:tcW w:w="2464" w:type="dxa"/>
          </w:tcPr>
          <w:p w:rsidR="003B0E0E" w:rsidRDefault="00822652" w:rsidP="003B0E0E">
            <w:pPr>
              <w:pStyle w:val="Slog"/>
              <w:spacing w:line="268" w:lineRule="exact"/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="003B0E0E" w:rsidRPr="003B0E0E">
              <w:rPr>
                <w:b/>
              </w:rPr>
              <w:t xml:space="preserve">otivacija za napredovanje </w:t>
            </w:r>
          </w:p>
          <w:p w:rsidR="00195B31" w:rsidRDefault="00195B31" w:rsidP="003B0E0E">
            <w:pPr>
              <w:pStyle w:val="Slog"/>
              <w:spacing w:line="268" w:lineRule="exact"/>
              <w:jc w:val="both"/>
              <w:rPr>
                <w:b/>
              </w:rPr>
            </w:pPr>
          </w:p>
        </w:tc>
        <w:tc>
          <w:tcPr>
            <w:tcW w:w="2464" w:type="dxa"/>
          </w:tcPr>
          <w:p w:rsidR="00195B31" w:rsidRDefault="00822652" w:rsidP="003B0E0E">
            <w:pPr>
              <w:pStyle w:val="Slog"/>
              <w:spacing w:line="268" w:lineRule="exact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3B0E0E" w:rsidRPr="003B0E0E">
              <w:rPr>
                <w:b/>
              </w:rPr>
              <w:t>roblemi, težave in ovire pr</w:t>
            </w:r>
            <w:r w:rsidR="003B0E0E">
              <w:rPr>
                <w:b/>
              </w:rPr>
              <w:t xml:space="preserve">i </w:t>
            </w:r>
            <w:r w:rsidR="003B0E0E" w:rsidRPr="003B0E0E">
              <w:rPr>
                <w:b/>
              </w:rPr>
              <w:t>študiju</w:t>
            </w:r>
          </w:p>
        </w:tc>
      </w:tr>
      <w:tr w:rsidR="00195B31" w:rsidTr="00195B31">
        <w:tc>
          <w:tcPr>
            <w:tcW w:w="2463" w:type="dxa"/>
          </w:tcPr>
          <w:p w:rsidR="003B0E0E" w:rsidRDefault="00195B31" w:rsidP="00195B31">
            <w:pPr>
              <w:rPr>
                <w:rFonts w:ascii="Arial" w:hAnsi="Arial" w:cs="Arial"/>
                <w:sz w:val="24"/>
                <w:szCs w:val="24"/>
              </w:rPr>
            </w:pPr>
            <w:r w:rsidRPr="003B0E0E">
              <w:rPr>
                <w:rFonts w:ascii="Arial" w:hAnsi="Arial" w:cs="Arial"/>
                <w:sz w:val="24"/>
                <w:szCs w:val="24"/>
              </w:rPr>
              <w:t xml:space="preserve">- Katere strokovne knjige trenutno </w:t>
            </w:r>
            <w:r w:rsidR="003B6DB7">
              <w:rPr>
                <w:rFonts w:ascii="Arial" w:hAnsi="Arial" w:cs="Arial"/>
                <w:sz w:val="24"/>
                <w:szCs w:val="24"/>
              </w:rPr>
              <w:t>pr</w:t>
            </w:r>
            <w:r w:rsidR="003B0E0E">
              <w:rPr>
                <w:rFonts w:ascii="Arial" w:hAnsi="Arial" w:cs="Arial"/>
                <w:sz w:val="24"/>
                <w:szCs w:val="24"/>
              </w:rPr>
              <w:t>ebirate? Ali pri tem delate zapiske?</w:t>
            </w:r>
          </w:p>
          <w:p w:rsidR="00195B31" w:rsidRPr="003B0E0E" w:rsidRDefault="00195B31" w:rsidP="00195B31">
            <w:pPr>
              <w:rPr>
                <w:rFonts w:ascii="Arial" w:hAnsi="Arial" w:cs="Arial"/>
                <w:sz w:val="24"/>
                <w:szCs w:val="24"/>
              </w:rPr>
            </w:pPr>
            <w:r w:rsidRPr="003B0E0E">
              <w:rPr>
                <w:rFonts w:ascii="Arial" w:hAnsi="Arial" w:cs="Arial"/>
                <w:sz w:val="24"/>
                <w:szCs w:val="24"/>
              </w:rPr>
              <w:t>- Po kakšnih kriterijih ste jih izbrali ali jih boste izbrali?</w:t>
            </w:r>
          </w:p>
          <w:p w:rsidR="00195B31" w:rsidRPr="003B0E0E" w:rsidRDefault="00195B31" w:rsidP="00195B31">
            <w:pPr>
              <w:rPr>
                <w:rFonts w:ascii="Arial" w:hAnsi="Arial" w:cs="Arial"/>
                <w:sz w:val="24"/>
                <w:szCs w:val="24"/>
              </w:rPr>
            </w:pPr>
            <w:r w:rsidRPr="003B0E0E">
              <w:rPr>
                <w:rFonts w:ascii="Arial" w:hAnsi="Arial" w:cs="Arial"/>
                <w:sz w:val="24"/>
                <w:szCs w:val="24"/>
              </w:rPr>
              <w:t>- Ali berete tudi v tujem jezik</w:t>
            </w:r>
            <w:r w:rsidR="003B0E0E">
              <w:rPr>
                <w:rFonts w:ascii="Arial" w:hAnsi="Arial" w:cs="Arial"/>
                <w:sz w:val="24"/>
                <w:szCs w:val="24"/>
              </w:rPr>
              <w:t>u/jezikih? Če</w:t>
            </w:r>
            <w:r w:rsidRPr="003B0E0E">
              <w:rPr>
                <w:rFonts w:ascii="Arial" w:hAnsi="Arial" w:cs="Arial"/>
                <w:sz w:val="24"/>
                <w:szCs w:val="24"/>
              </w:rPr>
              <w:t>, v katerem? Če ne, zakaj ne?</w:t>
            </w:r>
          </w:p>
          <w:p w:rsidR="00195B31" w:rsidRPr="003B0E0E" w:rsidRDefault="00195B31" w:rsidP="00195B31">
            <w:pPr>
              <w:rPr>
                <w:rFonts w:ascii="Arial" w:hAnsi="Arial" w:cs="Arial"/>
                <w:sz w:val="24"/>
                <w:szCs w:val="24"/>
              </w:rPr>
            </w:pPr>
            <w:r w:rsidRPr="003B0E0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B0E0E">
              <w:rPr>
                <w:rFonts w:ascii="Arial" w:hAnsi="Arial" w:cs="Arial"/>
                <w:sz w:val="24"/>
                <w:szCs w:val="24"/>
              </w:rPr>
              <w:t>Ali</w:t>
            </w:r>
            <w:r w:rsidRPr="003B0E0E">
              <w:rPr>
                <w:rFonts w:ascii="Arial" w:hAnsi="Arial" w:cs="Arial"/>
                <w:sz w:val="24"/>
                <w:szCs w:val="24"/>
              </w:rPr>
              <w:t xml:space="preserve"> znate pridobljena znanja prenesti v prakso?</w:t>
            </w:r>
          </w:p>
          <w:p w:rsidR="00195B31" w:rsidRPr="003B0E0E" w:rsidRDefault="00195B31" w:rsidP="00195B31">
            <w:pPr>
              <w:rPr>
                <w:rFonts w:ascii="Arial" w:hAnsi="Arial" w:cs="Arial"/>
                <w:sz w:val="24"/>
                <w:szCs w:val="24"/>
              </w:rPr>
            </w:pPr>
            <w:r w:rsidRPr="003B0E0E">
              <w:rPr>
                <w:rFonts w:ascii="Arial" w:hAnsi="Arial" w:cs="Arial"/>
                <w:sz w:val="24"/>
                <w:szCs w:val="24"/>
              </w:rPr>
              <w:t>- Kako iščete nove informacije s področja študija?</w:t>
            </w:r>
          </w:p>
          <w:p w:rsidR="00195B31" w:rsidRPr="003B0E0E" w:rsidRDefault="00195B31" w:rsidP="00195B31">
            <w:pPr>
              <w:rPr>
                <w:rFonts w:ascii="Arial" w:hAnsi="Arial" w:cs="Arial"/>
                <w:sz w:val="24"/>
                <w:szCs w:val="24"/>
              </w:rPr>
            </w:pPr>
            <w:r w:rsidRPr="003B0E0E">
              <w:rPr>
                <w:rFonts w:ascii="Arial" w:hAnsi="Arial" w:cs="Arial"/>
                <w:sz w:val="24"/>
                <w:szCs w:val="24"/>
              </w:rPr>
              <w:t xml:space="preserve">- Kam </w:t>
            </w:r>
            <w:r w:rsidR="003B0E0E" w:rsidRPr="003B0E0E">
              <w:rPr>
                <w:rFonts w:ascii="Arial" w:hAnsi="Arial" w:cs="Arial"/>
                <w:sz w:val="24"/>
                <w:szCs w:val="24"/>
              </w:rPr>
              <w:t>umeščate</w:t>
            </w:r>
            <w:r w:rsidRPr="003B0E0E">
              <w:rPr>
                <w:rFonts w:ascii="Arial" w:hAnsi="Arial" w:cs="Arial"/>
                <w:sz w:val="24"/>
                <w:szCs w:val="24"/>
              </w:rPr>
              <w:t xml:space="preserve"> vlogo tutorja pri vašem osebnem razvoju?</w:t>
            </w:r>
          </w:p>
          <w:p w:rsidR="00195B31" w:rsidRPr="003B0E0E" w:rsidRDefault="00195B31" w:rsidP="002852A7">
            <w:pPr>
              <w:pStyle w:val="Slog"/>
              <w:spacing w:line="268" w:lineRule="exact"/>
              <w:jc w:val="both"/>
            </w:pPr>
          </w:p>
        </w:tc>
        <w:tc>
          <w:tcPr>
            <w:tcW w:w="2463" w:type="dxa"/>
          </w:tcPr>
          <w:p w:rsid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- Koliko ur dnevno posvečate </w:t>
            </w:r>
            <w:r w:rsidRPr="003B0E0E">
              <w:t>samostojnemu študiranju?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redno obiskujete predavanja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in vaje?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Kako se učite?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se učite na pamet?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- Ali samostojno presojate in </w:t>
            </w:r>
            <w:r w:rsidRPr="003B0E0E">
              <w:t>kritično ocenjujete vsebino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pridobljenega znanja?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 xml:space="preserve">- Ali </w:t>
            </w:r>
            <w:r>
              <w:t>se pri študiji primera vživite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v vlogo oz. situacijo in iščete svoje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rešitve?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</w:t>
            </w:r>
            <w:r>
              <w:t xml:space="preserve">i se oz. koliko se pripravljate za nastope pred razredom, na </w:t>
            </w:r>
            <w:r w:rsidRPr="003B0E0E">
              <w:t>vajah?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195B31" w:rsidRP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- Kako se pripravljate na </w:t>
            </w:r>
            <w:r w:rsidRPr="003B0E0E">
              <w:t>izpite?</w:t>
            </w:r>
          </w:p>
        </w:tc>
        <w:tc>
          <w:tcPr>
            <w:tcW w:w="2464" w:type="dxa"/>
          </w:tcPr>
          <w:p w:rsid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- Kakšne so vaše ambicije pri </w:t>
            </w:r>
            <w:r w:rsidRPr="003B0E0E">
              <w:t>študiju?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Kaj bi si želeli postati v življenju?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delate na uresničevanju vaših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ciljev?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293B02" w:rsidRDefault="003B0E0E" w:rsidP="003B0E0E">
            <w:pPr>
              <w:pStyle w:val="Slog"/>
              <w:spacing w:line="268" w:lineRule="exact"/>
              <w:jc w:val="both"/>
            </w:pPr>
            <w:r w:rsidRPr="00293B02">
              <w:t>-</w:t>
            </w:r>
            <w:bookmarkStart w:id="0" w:name="_GoBack"/>
            <w:bookmarkEnd w:id="0"/>
            <w:r w:rsidRPr="00293B02">
              <w:t xml:space="preserve"> Kako sodelujete s sošolci in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293B02">
              <w:t>predavatelji?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- Ali ste naklonjeni </w:t>
            </w:r>
            <w:proofErr w:type="spellStart"/>
            <w:r>
              <w:t>teamskemu</w:t>
            </w:r>
            <w:proofErr w:type="spellEnd"/>
            <w:r>
              <w:t xml:space="preserve"> </w:t>
            </w:r>
            <w:r w:rsidRPr="003B0E0E">
              <w:t>delu?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pomagate kolegom? Ali oni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pomagajo vam?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Katerih dodatnih aktivnostih na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fakulteti in zunaj nje se </w:t>
            </w:r>
            <w:r w:rsidRPr="003B0E0E">
              <w:t>udeležujete?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Koliko delate na izpopolnjevanju</w:t>
            </w:r>
          </w:p>
          <w:p w:rsidR="00195B31" w:rsidRP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svojih kompetenc, sposobnosti, </w:t>
            </w:r>
            <w:r w:rsidRPr="003B0E0E">
              <w:t>veščin in vrlin?</w:t>
            </w:r>
          </w:p>
        </w:tc>
        <w:tc>
          <w:tcPr>
            <w:tcW w:w="2464" w:type="dxa"/>
          </w:tcPr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vam je lažja ustna ali pisna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komunikacija?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- Ali vam dela težavo reševanje </w:t>
            </w:r>
            <w:r w:rsidRPr="003B0E0E">
              <w:t>problemskih situacij?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- Kako in koliko vam gre </w:t>
            </w:r>
            <w:r w:rsidRPr="003B0E0E">
              <w:t>povezovanje različnih znanj z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različnih področij?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vam uporaba sodobnih IT dela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težave?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 xml:space="preserve">- Kolikokrat na teden </w:t>
            </w:r>
            <w:proofErr w:type="spellStart"/>
            <w:r w:rsidRPr="003B0E0E">
              <w:t>žurate</w:t>
            </w:r>
            <w:proofErr w:type="spellEnd"/>
            <w:r w:rsidRPr="003B0E0E">
              <w:t>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imate zastavljen časovni načrt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študiranja? Koliko ga se držite?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imate kakšen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osebni/zdravstveni ipd. problem, ki</w:t>
            </w:r>
          </w:p>
          <w:p w:rsidR="00195B31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vas ovira pri študiju?</w:t>
            </w:r>
          </w:p>
        </w:tc>
      </w:tr>
    </w:tbl>
    <w:p w:rsidR="00195B31" w:rsidRPr="00A20756" w:rsidRDefault="00195B31" w:rsidP="002852A7">
      <w:pPr>
        <w:pStyle w:val="Slog"/>
        <w:spacing w:line="268" w:lineRule="exact"/>
        <w:jc w:val="both"/>
        <w:rPr>
          <w:b/>
        </w:rPr>
      </w:pPr>
    </w:p>
    <w:p w:rsidR="002852A7" w:rsidRDefault="002852A7" w:rsidP="002852A7">
      <w:pPr>
        <w:pStyle w:val="Slog"/>
        <w:spacing w:line="268" w:lineRule="exact"/>
        <w:jc w:val="both"/>
      </w:pPr>
    </w:p>
    <w:sectPr w:rsidR="002852A7" w:rsidSect="00610EC1">
      <w:headerReference w:type="default" r:id="rId8"/>
      <w:footerReference w:type="default" r:id="rId9"/>
      <w:pgSz w:w="11906" w:h="16838"/>
      <w:pgMar w:top="2552" w:right="1134" w:bottom="1418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917" w:rsidRDefault="00E22917" w:rsidP="00121F56">
      <w:pPr>
        <w:spacing w:after="0" w:line="240" w:lineRule="auto"/>
      </w:pPr>
      <w:r>
        <w:separator/>
      </w:r>
    </w:p>
  </w:endnote>
  <w:endnote w:type="continuationSeparator" w:id="0">
    <w:p w:rsidR="00E22917" w:rsidRDefault="00E22917" w:rsidP="0012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AD" w:rsidRDefault="00CB04AD" w:rsidP="00CB04AD">
    <w:pPr>
      <w:pStyle w:val="Noga"/>
      <w:ind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917" w:rsidRDefault="00E22917" w:rsidP="00121F56">
      <w:pPr>
        <w:spacing w:after="0" w:line="240" w:lineRule="auto"/>
      </w:pPr>
      <w:r>
        <w:separator/>
      </w:r>
    </w:p>
  </w:footnote>
  <w:footnote w:type="continuationSeparator" w:id="0">
    <w:p w:rsidR="00E22917" w:rsidRDefault="00E22917" w:rsidP="00121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3" w:type="dxa"/>
      <w:tblInd w:w="108" w:type="dxa"/>
      <w:tblLayout w:type="fixed"/>
      <w:tblLook w:val="0000" w:firstRow="0" w:lastRow="0" w:firstColumn="0" w:lastColumn="0" w:noHBand="0" w:noVBand="0"/>
    </w:tblPr>
    <w:tblGrid>
      <w:gridCol w:w="2235"/>
      <w:gridCol w:w="6837"/>
      <w:gridCol w:w="861"/>
    </w:tblGrid>
    <w:tr w:rsidR="002852A7" w:rsidTr="00563A39">
      <w:trPr>
        <w:trHeight w:hRule="exact" w:val="1145"/>
      </w:trPr>
      <w:tc>
        <w:tcPr>
          <w:tcW w:w="223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52A7" w:rsidRDefault="00563A39" w:rsidP="00563A39">
          <w:pPr>
            <w:snapToGrid w:val="0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626418" cy="657225"/>
                <wp:effectExtent l="0" t="0" r="254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RENA_logo_small_spl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204" cy="66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852A7" w:rsidRDefault="002852A7" w:rsidP="00563A39">
          <w:pPr>
            <w:snapToGrid w:val="0"/>
            <w:jc w:val="center"/>
            <w:rPr>
              <w:rFonts w:cs="Arial"/>
            </w:rPr>
          </w:pPr>
        </w:p>
      </w:tc>
      <w:tc>
        <w:tcPr>
          <w:tcW w:w="6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852A7" w:rsidRDefault="002852A7" w:rsidP="002852A7">
          <w:pPr>
            <w:snapToGrid w:val="0"/>
            <w:ind w:left="-180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2852A7" w:rsidRDefault="00195B31" w:rsidP="00195B31">
          <w:pPr>
            <w:ind w:left="-18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3B0E0E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</w:rPr>
            <w:t>VPRAŠANJA</w:t>
          </w:r>
          <w:r w:rsidR="003B6DB7">
            <w:rPr>
              <w:rFonts w:ascii="Arial" w:hAnsi="Arial" w:cs="Arial"/>
              <w:b/>
              <w:sz w:val="28"/>
              <w:szCs w:val="28"/>
            </w:rPr>
            <w:t xml:space="preserve"> ZA STRUKTURIRAN INTERVJU OB SESTANKU</w:t>
          </w:r>
          <w:r w:rsidR="002852A7">
            <w:rPr>
              <w:rFonts w:ascii="Arial" w:hAnsi="Arial" w:cs="Arial"/>
              <w:b/>
              <w:sz w:val="28"/>
              <w:szCs w:val="28"/>
            </w:rPr>
            <w:t xml:space="preserve"> TUTORJA S </w:t>
          </w:r>
          <w:r>
            <w:rPr>
              <w:rFonts w:ascii="Arial" w:hAnsi="Arial" w:cs="Arial"/>
              <w:b/>
              <w:sz w:val="28"/>
              <w:szCs w:val="28"/>
            </w:rPr>
            <w:t>TUTORANDI</w:t>
          </w:r>
        </w:p>
      </w:tc>
      <w:tc>
        <w:tcPr>
          <w:tcW w:w="8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852A7" w:rsidRDefault="002852A7" w:rsidP="002852A7">
          <w:pPr>
            <w:pStyle w:val="GlavaZ"/>
            <w:spacing w:before="40"/>
            <w:jc w:val="left"/>
            <w:rPr>
              <w:rFonts w:cs="Arial"/>
              <w:b/>
              <w:sz w:val="18"/>
              <w:szCs w:val="18"/>
            </w:rPr>
          </w:pPr>
        </w:p>
      </w:tc>
    </w:tr>
  </w:tbl>
  <w:p w:rsidR="00121F56" w:rsidRPr="002852A7" w:rsidRDefault="00121F56" w:rsidP="002852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52FC"/>
    <w:multiLevelType w:val="hybridMultilevel"/>
    <w:tmpl w:val="F4C61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62A18"/>
    <w:multiLevelType w:val="hybridMultilevel"/>
    <w:tmpl w:val="146CE0DE"/>
    <w:lvl w:ilvl="0" w:tplc="EB641158">
      <w:start w:val="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15"/>
    <w:rsid w:val="000078C5"/>
    <w:rsid w:val="00007CBC"/>
    <w:rsid w:val="000A1DA8"/>
    <w:rsid w:val="000D095A"/>
    <w:rsid w:val="00121F56"/>
    <w:rsid w:val="00134428"/>
    <w:rsid w:val="00195B31"/>
    <w:rsid w:val="001A2226"/>
    <w:rsid w:val="0021571E"/>
    <w:rsid w:val="002603B7"/>
    <w:rsid w:val="002852A7"/>
    <w:rsid w:val="00293B02"/>
    <w:rsid w:val="00294AA8"/>
    <w:rsid w:val="002E46E7"/>
    <w:rsid w:val="002E6968"/>
    <w:rsid w:val="003542CB"/>
    <w:rsid w:val="003A02ED"/>
    <w:rsid w:val="003B0E0E"/>
    <w:rsid w:val="003B6DB7"/>
    <w:rsid w:val="003C4531"/>
    <w:rsid w:val="003C5FF3"/>
    <w:rsid w:val="0045543A"/>
    <w:rsid w:val="0049236D"/>
    <w:rsid w:val="004A7970"/>
    <w:rsid w:val="004C053E"/>
    <w:rsid w:val="004D1E0E"/>
    <w:rsid w:val="004F7AEB"/>
    <w:rsid w:val="005039D9"/>
    <w:rsid w:val="00532FB9"/>
    <w:rsid w:val="00553AB9"/>
    <w:rsid w:val="00563A39"/>
    <w:rsid w:val="005653E9"/>
    <w:rsid w:val="006043BF"/>
    <w:rsid w:val="00610EC1"/>
    <w:rsid w:val="00660F2D"/>
    <w:rsid w:val="00667302"/>
    <w:rsid w:val="006F528B"/>
    <w:rsid w:val="00727F5F"/>
    <w:rsid w:val="00733B74"/>
    <w:rsid w:val="00753555"/>
    <w:rsid w:val="00771923"/>
    <w:rsid w:val="007845F7"/>
    <w:rsid w:val="00784674"/>
    <w:rsid w:val="007870EA"/>
    <w:rsid w:val="00822652"/>
    <w:rsid w:val="008501FC"/>
    <w:rsid w:val="00895510"/>
    <w:rsid w:val="008F098E"/>
    <w:rsid w:val="008F641F"/>
    <w:rsid w:val="00923935"/>
    <w:rsid w:val="009362F0"/>
    <w:rsid w:val="00A21725"/>
    <w:rsid w:val="00AE7F5F"/>
    <w:rsid w:val="00B3266B"/>
    <w:rsid w:val="00B75ECB"/>
    <w:rsid w:val="00C60812"/>
    <w:rsid w:val="00CB04AD"/>
    <w:rsid w:val="00CB62BF"/>
    <w:rsid w:val="00D13574"/>
    <w:rsid w:val="00DB4415"/>
    <w:rsid w:val="00E22917"/>
    <w:rsid w:val="00E45027"/>
    <w:rsid w:val="00E710B2"/>
    <w:rsid w:val="00ED44DD"/>
    <w:rsid w:val="00EF63DA"/>
    <w:rsid w:val="00F0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1E444-F01E-441F-A6A2-7B772808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alibri" w:hAnsi="Century Gothic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2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1F56"/>
  </w:style>
  <w:style w:type="paragraph" w:styleId="Noga">
    <w:name w:val="footer"/>
    <w:basedOn w:val="Navaden"/>
    <w:link w:val="NogaZnak"/>
    <w:uiPriority w:val="99"/>
    <w:unhideWhenUsed/>
    <w:rsid w:val="0012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1F56"/>
  </w:style>
  <w:style w:type="character" w:styleId="Hiperpovezava">
    <w:name w:val="Hyperlink"/>
    <w:basedOn w:val="Privzetapisavaodstavka"/>
    <w:uiPriority w:val="99"/>
    <w:unhideWhenUsed/>
    <w:rsid w:val="0078467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0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0EC1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qFormat/>
    <w:rsid w:val="006043BF"/>
    <w:rPr>
      <w:b/>
      <w:bCs/>
    </w:rPr>
  </w:style>
  <w:style w:type="paragraph" w:styleId="Odstavekseznama">
    <w:name w:val="List Paragraph"/>
    <w:basedOn w:val="Navaden"/>
    <w:uiPriority w:val="34"/>
    <w:qFormat/>
    <w:rsid w:val="006043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EF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Privzetapisavaodstavka"/>
    <w:rsid w:val="00EF63DA"/>
  </w:style>
  <w:style w:type="character" w:styleId="Poudarek">
    <w:name w:val="Emphasis"/>
    <w:basedOn w:val="Privzetapisavaodstavka"/>
    <w:uiPriority w:val="20"/>
    <w:qFormat/>
    <w:rsid w:val="00EF63DA"/>
    <w:rPr>
      <w:i/>
      <w:iCs/>
    </w:rPr>
  </w:style>
  <w:style w:type="paragraph" w:customStyle="1" w:styleId="Slog">
    <w:name w:val="Slog"/>
    <w:rsid w:val="002852A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table" w:styleId="Tabelamrea">
    <w:name w:val="Table Grid"/>
    <w:basedOn w:val="Navadnatabela"/>
    <w:uiPriority w:val="39"/>
    <w:rsid w:val="0028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Z">
    <w:name w:val="GlavaZ"/>
    <w:basedOn w:val="Glava"/>
    <w:rsid w:val="002852A7"/>
    <w:pPr>
      <w:tabs>
        <w:tab w:val="clear" w:pos="4536"/>
        <w:tab w:val="clear" w:pos="9072"/>
        <w:tab w:val="center" w:pos="4153"/>
        <w:tab w:val="right" w:pos="8306"/>
      </w:tabs>
      <w:suppressAutoHyphens/>
      <w:spacing w:before="100"/>
      <w:jc w:val="center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WW8Num2z0">
    <w:name w:val="WW8Num2z0"/>
    <w:rsid w:val="002852A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arap\My%20Documents\Downloads\FIS_dopis%20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EF8AB4-E116-46DA-B95C-0634B331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FIS_dopis template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barbarap</dc:creator>
  <cp:keywords/>
  <cp:lastModifiedBy>Uporabnik</cp:lastModifiedBy>
  <cp:revision>3</cp:revision>
  <cp:lastPrinted>2016-12-22T13:42:00Z</cp:lastPrinted>
  <dcterms:created xsi:type="dcterms:W3CDTF">2025-09-22T06:25:00Z</dcterms:created>
  <dcterms:modified xsi:type="dcterms:W3CDTF">2025-09-22T06:26:00Z</dcterms:modified>
</cp:coreProperties>
</file>