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A7" w:rsidRPr="00A20756" w:rsidRDefault="002852A7" w:rsidP="002852A7">
      <w:pPr>
        <w:pStyle w:val="Slog"/>
        <w:spacing w:line="268" w:lineRule="exact"/>
        <w:jc w:val="both"/>
        <w:rPr>
          <w:b/>
        </w:rPr>
      </w:pPr>
      <w:r>
        <w:t>Ime in priimek tutorja</w:t>
      </w:r>
      <w:r w:rsidR="00753555">
        <w:t>:</w:t>
      </w:r>
      <w:r w:rsidR="00FE4620">
        <w:t xml:space="preserve">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Pr="00952415" w:rsidRDefault="00952415" w:rsidP="002852A7">
      <w:pPr>
        <w:pStyle w:val="Slog"/>
        <w:spacing w:line="268" w:lineRule="exact"/>
        <w:jc w:val="both"/>
      </w:pPr>
      <w:r>
        <w:t xml:space="preserve">Ime in priimek </w:t>
      </w:r>
      <w:proofErr w:type="spellStart"/>
      <w:r>
        <w:t>tutoranda</w:t>
      </w:r>
      <w:proofErr w:type="spellEnd"/>
      <w:r w:rsidR="00FE4620">
        <w:t xml:space="preserve">: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952415" w:rsidP="002852A7">
      <w:pPr>
        <w:pStyle w:val="Slog"/>
        <w:spacing w:line="268" w:lineRule="exact"/>
        <w:jc w:val="both"/>
      </w:pPr>
      <w:r>
        <w:t>Kraj in datum sestanka</w:t>
      </w:r>
      <w:r w:rsidR="00753555">
        <w:t>:</w:t>
      </w:r>
      <w:r w:rsidR="00FE4620">
        <w:t xml:space="preserve"> </w:t>
      </w:r>
      <w:r w:rsidR="000B4320">
        <w:t xml:space="preserve"> </w:t>
      </w:r>
    </w:p>
    <w:p w:rsidR="00753555" w:rsidRDefault="00753555" w:rsidP="002852A7">
      <w:pPr>
        <w:pStyle w:val="Slog"/>
        <w:spacing w:line="268" w:lineRule="exact"/>
        <w:jc w:val="both"/>
      </w:pPr>
    </w:p>
    <w:p w:rsidR="002852A7" w:rsidRDefault="002852A7" w:rsidP="002852A7">
      <w:pPr>
        <w:pStyle w:val="Slog"/>
        <w:spacing w:line="268" w:lineRule="exact"/>
        <w:jc w:val="both"/>
      </w:pPr>
      <w:r>
        <w:t>Trajanje:</w:t>
      </w:r>
      <w:r w:rsidR="00FE4620">
        <w:t xml:space="preserve"> </w:t>
      </w:r>
      <w:r w:rsidR="000B4320">
        <w:t xml:space="preserve"> </w:t>
      </w: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2852A7" w:rsidP="002852A7">
      <w:pPr>
        <w:pStyle w:val="Slog"/>
        <w:spacing w:line="268" w:lineRule="exact"/>
        <w:jc w:val="both"/>
      </w:pPr>
    </w:p>
    <w:p w:rsidR="002852A7" w:rsidRDefault="002036B4" w:rsidP="002852A7">
      <w:pPr>
        <w:pStyle w:val="Slog"/>
        <w:spacing w:line="268" w:lineRule="exact"/>
        <w:jc w:val="both"/>
      </w:pPr>
      <w:r>
        <w:t>Kratek p</w:t>
      </w:r>
      <w:r w:rsidR="00952415">
        <w:t>ovzetek sestanka</w:t>
      </w:r>
      <w:r w:rsidR="002852A7">
        <w:t>: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</w:t>
      </w:r>
      <w:r w:rsidR="00952415">
        <w:t>___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2A7" w:rsidRDefault="002852A7" w:rsidP="002852A7">
      <w:pPr>
        <w:pStyle w:val="Slog"/>
        <w:spacing w:line="268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2A7" w:rsidRDefault="002852A7" w:rsidP="002852A7">
      <w:pPr>
        <w:pStyle w:val="Slog"/>
        <w:spacing w:line="268" w:lineRule="exact"/>
      </w:pPr>
    </w:p>
    <w:p w:rsidR="002852A7" w:rsidRDefault="002852A7" w:rsidP="002852A7">
      <w:pPr>
        <w:pStyle w:val="Slog"/>
        <w:spacing w:line="268" w:lineRule="exact"/>
        <w:ind w:left="360"/>
        <w:jc w:val="right"/>
      </w:pPr>
    </w:p>
    <w:p w:rsidR="002852A7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  <w:r>
        <w:t>Sprejeti dogovori na sestanku</w:t>
      </w:r>
      <w:r w:rsidR="003F5447">
        <w:t xml:space="preserve"> (npr.: K</w:t>
      </w:r>
      <w:r>
        <w:t>aj je potrebno narediti do naslednjega sestanka</w:t>
      </w:r>
      <w:r w:rsidR="003F5447">
        <w:t>?</w:t>
      </w:r>
      <w:r>
        <w:t>):</w:t>
      </w: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036B4" w:rsidRDefault="002036B4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952415" w:rsidRDefault="0095241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753555" w:rsidRDefault="00753555" w:rsidP="002852A7">
      <w:pPr>
        <w:pStyle w:val="Slo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8" w:lineRule="exact"/>
      </w:pPr>
    </w:p>
    <w:p w:rsidR="002852A7" w:rsidRDefault="002852A7" w:rsidP="002852A7">
      <w:pPr>
        <w:pStyle w:val="Slog"/>
        <w:spacing w:line="268" w:lineRule="exact"/>
      </w:pPr>
    </w:p>
    <w:p w:rsidR="002852A7" w:rsidRDefault="002852A7" w:rsidP="002852A7">
      <w:pPr>
        <w:pStyle w:val="Slog"/>
        <w:spacing w:line="268" w:lineRule="exact"/>
      </w:pPr>
    </w:p>
    <w:p w:rsidR="002852A7" w:rsidRDefault="00952415" w:rsidP="00753555">
      <w:pPr>
        <w:pStyle w:val="Slog"/>
        <w:spacing w:line="268" w:lineRule="exact"/>
      </w:pPr>
      <w:r>
        <w:t xml:space="preserve">Podpis </w:t>
      </w:r>
      <w:proofErr w:type="spellStart"/>
      <w:r>
        <w:t>tutoranda</w:t>
      </w:r>
      <w:proofErr w:type="spellEnd"/>
      <w:r>
        <w:t>: ________________</w:t>
      </w:r>
      <w:r w:rsidR="002852A7">
        <w:t xml:space="preserve">            Podp</w:t>
      </w:r>
      <w:r>
        <w:t>is tutorja:  _____________________</w:t>
      </w:r>
    </w:p>
    <w:p w:rsidR="00E710B2" w:rsidRPr="003A02ED" w:rsidRDefault="00E710B2" w:rsidP="003A02ED">
      <w:pPr>
        <w:rPr>
          <w:sz w:val="24"/>
          <w:szCs w:val="24"/>
        </w:rPr>
      </w:pPr>
    </w:p>
    <w:sectPr w:rsidR="00E710B2" w:rsidRPr="003A02ED" w:rsidSect="00610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59" w:rsidRDefault="00356759" w:rsidP="00121F56">
      <w:pPr>
        <w:spacing w:after="0" w:line="240" w:lineRule="auto"/>
      </w:pPr>
      <w:r>
        <w:separator/>
      </w:r>
    </w:p>
  </w:endnote>
  <w:endnote w:type="continuationSeparator" w:id="0">
    <w:p w:rsidR="00356759" w:rsidRDefault="00356759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ED" w:rsidRDefault="000575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ED" w:rsidRDefault="000575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59" w:rsidRDefault="00356759" w:rsidP="00121F56">
      <w:pPr>
        <w:spacing w:after="0" w:line="240" w:lineRule="auto"/>
      </w:pPr>
      <w:r>
        <w:separator/>
      </w:r>
    </w:p>
  </w:footnote>
  <w:footnote w:type="continuationSeparator" w:id="0">
    <w:p w:rsidR="00356759" w:rsidRDefault="00356759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ED" w:rsidRDefault="000575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5103"/>
      <w:gridCol w:w="2595"/>
    </w:tblGrid>
    <w:tr w:rsidR="002852A7" w:rsidTr="000B4320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2A7" w:rsidRDefault="000575ED" w:rsidP="000B4320">
          <w:pPr>
            <w:snapToGrid w:val="0"/>
            <w:spacing w:after="0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6560A49" wp14:editId="4DD5652A">
                <wp:extent cx="626418" cy="657225"/>
                <wp:effectExtent l="0" t="0" r="254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ENA_logo_small_spl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04" cy="6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2852A7" w:rsidP="00952415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ZAPISNIK S</w:t>
          </w:r>
          <w:r w:rsidR="00952415">
            <w:rPr>
              <w:rFonts w:ascii="Arial" w:hAnsi="Arial" w:cs="Arial"/>
              <w:b/>
              <w:sz w:val="28"/>
              <w:szCs w:val="28"/>
            </w:rPr>
            <w:t>ESTANKA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952415">
            <w:rPr>
              <w:rFonts w:ascii="Arial" w:hAnsi="Arial" w:cs="Arial"/>
              <w:b/>
              <w:sz w:val="28"/>
              <w:szCs w:val="28"/>
            </w:rPr>
            <w:t>TUTORJA S TUTORANDOM</w:t>
          </w:r>
        </w:p>
      </w:tc>
      <w:tc>
        <w:tcPr>
          <w:tcW w:w="25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52415" w:rsidRDefault="00952415" w:rsidP="00FD78F0">
          <w:pPr>
            <w:pStyle w:val="GlavaZ"/>
            <w:spacing w:before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ZAUPNO</w:t>
          </w:r>
          <w:r w:rsidR="00FD78F0">
            <w:rPr>
              <w:rFonts w:cs="Arial"/>
              <w:b/>
              <w:sz w:val="18"/>
              <w:szCs w:val="18"/>
            </w:rPr>
            <w:t>!</w:t>
          </w:r>
        </w:p>
        <w:p w:rsidR="00FD78F0" w:rsidRPr="00FD78F0" w:rsidRDefault="00FD78F0" w:rsidP="00FD78F0">
          <w:pPr>
            <w:pStyle w:val="GlavaZ"/>
            <w:spacing w:before="40"/>
            <w:rPr>
              <w:rFonts w:cs="Arial"/>
              <w:b/>
              <w:color w:val="FF0000"/>
              <w:sz w:val="18"/>
              <w:szCs w:val="18"/>
            </w:rPr>
          </w:pPr>
          <w:r w:rsidRPr="00FD78F0">
            <w:rPr>
              <w:rFonts w:cs="Arial"/>
              <w:b/>
              <w:color w:val="FF0000"/>
              <w:sz w:val="18"/>
              <w:szCs w:val="18"/>
            </w:rPr>
            <w:t>NE ODDAJATI</w:t>
          </w:r>
        </w:p>
        <w:p w:rsidR="003F5447" w:rsidRDefault="003F5447" w:rsidP="003F5447">
          <w:pPr>
            <w:pStyle w:val="GlavaZ"/>
            <w:spacing w:before="40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(obdrži ga tutor za potrebe dela s </w:t>
          </w:r>
          <w:proofErr w:type="spellStart"/>
          <w:r>
            <w:rPr>
              <w:rFonts w:cs="Arial"/>
              <w:b/>
              <w:sz w:val="18"/>
              <w:szCs w:val="18"/>
            </w:rPr>
            <w:t>tutorandom</w:t>
          </w:r>
          <w:proofErr w:type="spellEnd"/>
          <w:r>
            <w:rPr>
              <w:rFonts w:cs="Arial"/>
              <w:b/>
              <w:sz w:val="18"/>
              <w:szCs w:val="18"/>
            </w:rPr>
            <w:t>)</w:t>
          </w:r>
        </w:p>
      </w:tc>
    </w:tr>
  </w:tbl>
  <w:p w:rsidR="00121F56" w:rsidRPr="002852A7" w:rsidRDefault="00121F56" w:rsidP="002852A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ED" w:rsidRDefault="000575E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575ED"/>
    <w:rsid w:val="000A1DA8"/>
    <w:rsid w:val="000B4320"/>
    <w:rsid w:val="000D095A"/>
    <w:rsid w:val="00121F56"/>
    <w:rsid w:val="00134428"/>
    <w:rsid w:val="0016418A"/>
    <w:rsid w:val="001A2226"/>
    <w:rsid w:val="002036B4"/>
    <w:rsid w:val="0021571E"/>
    <w:rsid w:val="002603B7"/>
    <w:rsid w:val="002852A7"/>
    <w:rsid w:val="00294AA8"/>
    <w:rsid w:val="002E46E7"/>
    <w:rsid w:val="002E6968"/>
    <w:rsid w:val="003542CB"/>
    <w:rsid w:val="00355C1D"/>
    <w:rsid w:val="00356759"/>
    <w:rsid w:val="003A02ED"/>
    <w:rsid w:val="003C4531"/>
    <w:rsid w:val="003C5FF3"/>
    <w:rsid w:val="003F5447"/>
    <w:rsid w:val="0045543A"/>
    <w:rsid w:val="0049236D"/>
    <w:rsid w:val="004A7970"/>
    <w:rsid w:val="004C053E"/>
    <w:rsid w:val="004D1E0E"/>
    <w:rsid w:val="004F36B1"/>
    <w:rsid w:val="00553AB9"/>
    <w:rsid w:val="005653E9"/>
    <w:rsid w:val="006043BF"/>
    <w:rsid w:val="006105AD"/>
    <w:rsid w:val="00610EC1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8501FC"/>
    <w:rsid w:val="00895510"/>
    <w:rsid w:val="008F098E"/>
    <w:rsid w:val="008F641F"/>
    <w:rsid w:val="00923935"/>
    <w:rsid w:val="009362F0"/>
    <w:rsid w:val="00952415"/>
    <w:rsid w:val="00A21725"/>
    <w:rsid w:val="00C60812"/>
    <w:rsid w:val="00CB04AD"/>
    <w:rsid w:val="00CB62BF"/>
    <w:rsid w:val="00D13574"/>
    <w:rsid w:val="00DB4415"/>
    <w:rsid w:val="00E45027"/>
    <w:rsid w:val="00E710B2"/>
    <w:rsid w:val="00EF63DA"/>
    <w:rsid w:val="00F04CA5"/>
    <w:rsid w:val="00FD78F0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67D02-0D10-42D0-B252-32FD29D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A2CAE-B48D-4080-91FF-C17463A7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2</cp:revision>
  <cp:lastPrinted>2016-12-22T13:42:00Z</cp:lastPrinted>
  <dcterms:created xsi:type="dcterms:W3CDTF">2025-09-22T06:27:00Z</dcterms:created>
  <dcterms:modified xsi:type="dcterms:W3CDTF">2025-09-22T06:27:00Z</dcterms:modified>
</cp:coreProperties>
</file>