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FF" w:rsidRDefault="00034CFF" w:rsidP="0023027B">
      <w:pPr>
        <w:pStyle w:val="Slog"/>
        <w:spacing w:line="268" w:lineRule="exact"/>
        <w:jc w:val="both"/>
      </w:pPr>
      <w:r w:rsidRPr="00034CFF">
        <w:t>Ime in priimek tutorja</w:t>
      </w:r>
      <w:r w:rsidR="00A735B4">
        <w:t xml:space="preserve">: </w:t>
      </w:r>
    </w:p>
    <w:p w:rsidR="00A735B4" w:rsidRDefault="00A735B4" w:rsidP="0023027B">
      <w:pPr>
        <w:pStyle w:val="Slog"/>
        <w:spacing w:line="268" w:lineRule="exact"/>
        <w:jc w:val="both"/>
      </w:pPr>
    </w:p>
    <w:p w:rsidR="00034CFF" w:rsidRDefault="00034CFF" w:rsidP="0023027B">
      <w:pPr>
        <w:pStyle w:val="Slog"/>
        <w:spacing w:line="268" w:lineRule="exact"/>
        <w:jc w:val="both"/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757"/>
        <w:gridCol w:w="1386"/>
        <w:gridCol w:w="1298"/>
        <w:gridCol w:w="1350"/>
        <w:gridCol w:w="1764"/>
        <w:gridCol w:w="1488"/>
        <w:gridCol w:w="1585"/>
      </w:tblGrid>
      <w:tr w:rsidR="00034CFF" w:rsidRPr="00034CFF" w:rsidTr="00244078">
        <w:tc>
          <w:tcPr>
            <w:tcW w:w="39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proofErr w:type="spellStart"/>
            <w:r w:rsidRPr="00034CFF">
              <w:rPr>
                <w:b/>
              </w:rPr>
              <w:t>Zap</w:t>
            </w:r>
            <w:proofErr w:type="spellEnd"/>
            <w:r w:rsidRPr="00034CFF">
              <w:rPr>
                <w:b/>
              </w:rPr>
              <w:t>. št.</w:t>
            </w:r>
          </w:p>
        </w:tc>
        <w:tc>
          <w:tcPr>
            <w:tcW w:w="720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>Datum srečanja</w:t>
            </w:r>
          </w:p>
        </w:tc>
        <w:tc>
          <w:tcPr>
            <w:tcW w:w="674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>Kraj srečanja</w:t>
            </w:r>
          </w:p>
        </w:tc>
        <w:tc>
          <w:tcPr>
            <w:tcW w:w="701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>Ura srečanja</w:t>
            </w:r>
          </w:p>
        </w:tc>
        <w:tc>
          <w:tcPr>
            <w:tcW w:w="916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 xml:space="preserve">Ime in priimek </w:t>
            </w:r>
            <w:proofErr w:type="spellStart"/>
            <w:r w:rsidRPr="00034CFF">
              <w:rPr>
                <w:b/>
              </w:rPr>
              <w:t>tutoranda</w:t>
            </w:r>
            <w:proofErr w:type="spellEnd"/>
          </w:p>
        </w:tc>
        <w:tc>
          <w:tcPr>
            <w:tcW w:w="77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 xml:space="preserve">Podpis </w:t>
            </w:r>
            <w:proofErr w:type="spellStart"/>
            <w:r w:rsidRPr="00034CFF">
              <w:rPr>
                <w:b/>
              </w:rPr>
              <w:t>tutoranda</w:t>
            </w:r>
            <w:proofErr w:type="spellEnd"/>
          </w:p>
        </w:tc>
        <w:tc>
          <w:tcPr>
            <w:tcW w:w="82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  <w:rPr>
                <w:b/>
              </w:rPr>
            </w:pPr>
            <w:r w:rsidRPr="00034CFF">
              <w:rPr>
                <w:b/>
              </w:rPr>
              <w:t>Opombe</w:t>
            </w:r>
          </w:p>
        </w:tc>
      </w:tr>
      <w:tr w:rsidR="00244078" w:rsidRPr="00034CFF" w:rsidTr="00244078">
        <w:trPr>
          <w:trHeight w:val="625"/>
        </w:trPr>
        <w:tc>
          <w:tcPr>
            <w:tcW w:w="39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  <w:r w:rsidRPr="00034CFF">
              <w:t>1.</w:t>
            </w:r>
          </w:p>
        </w:tc>
        <w:tc>
          <w:tcPr>
            <w:tcW w:w="720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</w:tr>
      <w:tr w:rsidR="00244078" w:rsidRPr="00034CFF" w:rsidTr="00244078">
        <w:trPr>
          <w:trHeight w:val="561"/>
        </w:trPr>
        <w:tc>
          <w:tcPr>
            <w:tcW w:w="393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  <w:r w:rsidRPr="00034CFF">
              <w:t>2.</w:t>
            </w:r>
          </w:p>
        </w:tc>
        <w:tc>
          <w:tcPr>
            <w:tcW w:w="720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A735B4">
            <w:pPr>
              <w:pStyle w:val="Slog"/>
              <w:spacing w:line="268" w:lineRule="exact"/>
              <w:jc w:val="both"/>
            </w:pPr>
          </w:p>
        </w:tc>
      </w:tr>
      <w:tr w:rsidR="00244078" w:rsidRPr="00034CFF" w:rsidTr="00244078">
        <w:trPr>
          <w:trHeight w:val="555"/>
        </w:trPr>
        <w:tc>
          <w:tcPr>
            <w:tcW w:w="39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  <w:r w:rsidRPr="00034CFF">
              <w:t>3.</w:t>
            </w:r>
          </w:p>
        </w:tc>
        <w:tc>
          <w:tcPr>
            <w:tcW w:w="720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</w:tr>
      <w:tr w:rsidR="00244078" w:rsidRPr="00034CFF" w:rsidTr="00244078">
        <w:trPr>
          <w:trHeight w:val="548"/>
        </w:trPr>
        <w:tc>
          <w:tcPr>
            <w:tcW w:w="39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  <w:r w:rsidRPr="00034CFF">
              <w:t>4.</w:t>
            </w:r>
          </w:p>
        </w:tc>
        <w:tc>
          <w:tcPr>
            <w:tcW w:w="720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</w:tr>
      <w:tr w:rsidR="00244078" w:rsidRPr="00034CFF" w:rsidTr="00244078">
        <w:trPr>
          <w:trHeight w:val="556"/>
        </w:trPr>
        <w:tc>
          <w:tcPr>
            <w:tcW w:w="39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  <w:r w:rsidRPr="00034CFF">
              <w:t>5.</w:t>
            </w:r>
          </w:p>
        </w:tc>
        <w:tc>
          <w:tcPr>
            <w:tcW w:w="720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</w:tr>
      <w:tr w:rsidR="00244078" w:rsidRPr="00034CFF" w:rsidTr="00244078">
        <w:trPr>
          <w:trHeight w:val="566"/>
        </w:trPr>
        <w:tc>
          <w:tcPr>
            <w:tcW w:w="39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  <w:r w:rsidRPr="00034CFF">
              <w:t>6.</w:t>
            </w:r>
          </w:p>
        </w:tc>
        <w:tc>
          <w:tcPr>
            <w:tcW w:w="720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244078" w:rsidRPr="00034CFF" w:rsidRDefault="00244078" w:rsidP="0023027B">
            <w:pPr>
              <w:pStyle w:val="Slog"/>
              <w:spacing w:line="268" w:lineRule="exact"/>
              <w:jc w:val="both"/>
            </w:pPr>
          </w:p>
        </w:tc>
      </w:tr>
      <w:tr w:rsidR="00034CFF" w:rsidRPr="00034CFF" w:rsidTr="00244078">
        <w:trPr>
          <w:trHeight w:val="547"/>
        </w:trPr>
        <w:tc>
          <w:tcPr>
            <w:tcW w:w="39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  <w:r w:rsidRPr="00034CFF">
              <w:t>7.</w:t>
            </w:r>
          </w:p>
        </w:tc>
        <w:tc>
          <w:tcPr>
            <w:tcW w:w="720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</w:tr>
      <w:tr w:rsidR="00034CFF" w:rsidRPr="00034CFF" w:rsidTr="00244078">
        <w:trPr>
          <w:trHeight w:val="554"/>
        </w:trPr>
        <w:tc>
          <w:tcPr>
            <w:tcW w:w="39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  <w:r w:rsidRPr="00034CFF">
              <w:t>8.</w:t>
            </w:r>
          </w:p>
        </w:tc>
        <w:tc>
          <w:tcPr>
            <w:tcW w:w="720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</w:tr>
      <w:tr w:rsidR="00034CFF" w:rsidRPr="00034CFF" w:rsidTr="00244078">
        <w:trPr>
          <w:trHeight w:val="576"/>
        </w:trPr>
        <w:tc>
          <w:tcPr>
            <w:tcW w:w="39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  <w:r w:rsidRPr="00034CFF">
              <w:t>9.</w:t>
            </w:r>
          </w:p>
        </w:tc>
        <w:tc>
          <w:tcPr>
            <w:tcW w:w="720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</w:tr>
      <w:tr w:rsidR="00034CFF" w:rsidRPr="00034CFF" w:rsidTr="00244078">
        <w:trPr>
          <w:trHeight w:val="557"/>
        </w:trPr>
        <w:tc>
          <w:tcPr>
            <w:tcW w:w="39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  <w:r w:rsidRPr="00034CFF">
              <w:t>10.</w:t>
            </w:r>
          </w:p>
        </w:tc>
        <w:tc>
          <w:tcPr>
            <w:tcW w:w="720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674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01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916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77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  <w:tc>
          <w:tcPr>
            <w:tcW w:w="823" w:type="pct"/>
          </w:tcPr>
          <w:p w:rsidR="00034CFF" w:rsidRPr="00034CFF" w:rsidRDefault="00034CFF" w:rsidP="0023027B">
            <w:pPr>
              <w:pStyle w:val="Slog"/>
              <w:spacing w:line="268" w:lineRule="exact"/>
              <w:jc w:val="both"/>
            </w:pPr>
          </w:p>
        </w:tc>
      </w:tr>
    </w:tbl>
    <w:p w:rsidR="00034CFF" w:rsidRDefault="00034CFF" w:rsidP="0023027B">
      <w:pPr>
        <w:pStyle w:val="Slog"/>
        <w:spacing w:line="268" w:lineRule="exact"/>
        <w:jc w:val="both"/>
      </w:pPr>
    </w:p>
    <w:p w:rsidR="002852A7" w:rsidRDefault="002852A7" w:rsidP="002852A7">
      <w:pPr>
        <w:pStyle w:val="Slog"/>
        <w:spacing w:line="268" w:lineRule="exact"/>
      </w:pPr>
    </w:p>
    <w:p w:rsidR="00A05307" w:rsidRDefault="002852A7" w:rsidP="00753555">
      <w:pPr>
        <w:pStyle w:val="Slog"/>
        <w:spacing w:line="268" w:lineRule="exact"/>
      </w:pPr>
      <w:r>
        <w:t>Datum</w:t>
      </w:r>
      <w:r w:rsidR="00A05307">
        <w:t xml:space="preserve"> oddaje koordinatorju tutorstva</w:t>
      </w:r>
      <w:r>
        <w:t xml:space="preserve">:  </w:t>
      </w:r>
    </w:p>
    <w:p w:rsidR="002852A7" w:rsidRDefault="002852A7" w:rsidP="00753555">
      <w:pPr>
        <w:pStyle w:val="Slog"/>
        <w:spacing w:line="268" w:lineRule="exact"/>
      </w:pPr>
      <w:r>
        <w:t>Podpis tutorja:  ___________________</w:t>
      </w:r>
      <w:r w:rsidR="00753555">
        <w:t>__</w:t>
      </w:r>
      <w:r>
        <w:t xml:space="preserve">  </w:t>
      </w:r>
    </w:p>
    <w:p w:rsidR="00E710B2" w:rsidRPr="003A02ED" w:rsidRDefault="00E710B2" w:rsidP="003A02ED">
      <w:pPr>
        <w:rPr>
          <w:sz w:val="24"/>
          <w:szCs w:val="24"/>
        </w:rPr>
      </w:pPr>
    </w:p>
    <w:sectPr w:rsidR="00E710B2" w:rsidRPr="003A02ED" w:rsidSect="00610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CC5" w:rsidRDefault="00337CC5" w:rsidP="00121F56">
      <w:pPr>
        <w:spacing w:after="0" w:line="240" w:lineRule="auto"/>
      </w:pPr>
      <w:r>
        <w:separator/>
      </w:r>
    </w:p>
  </w:endnote>
  <w:endnote w:type="continuationSeparator" w:id="0">
    <w:p w:rsidR="00337CC5" w:rsidRDefault="00337CC5" w:rsidP="0012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C4" w:rsidRDefault="007952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AD" w:rsidRDefault="00CB04AD" w:rsidP="00CB04AD">
    <w:pPr>
      <w:pStyle w:val="Noga"/>
      <w:ind w:hanging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C4" w:rsidRDefault="007952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CC5" w:rsidRDefault="00337CC5" w:rsidP="00121F56">
      <w:pPr>
        <w:spacing w:after="0" w:line="240" w:lineRule="auto"/>
      </w:pPr>
      <w:r>
        <w:separator/>
      </w:r>
    </w:p>
  </w:footnote>
  <w:footnote w:type="continuationSeparator" w:id="0">
    <w:p w:rsidR="00337CC5" w:rsidRDefault="00337CC5" w:rsidP="0012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C4" w:rsidRDefault="007952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3" w:type="dxa"/>
      <w:tblInd w:w="108" w:type="dxa"/>
      <w:tblLayout w:type="fixed"/>
      <w:tblLook w:val="0000" w:firstRow="0" w:lastRow="0" w:firstColumn="0" w:lastColumn="0" w:noHBand="0" w:noVBand="0"/>
    </w:tblPr>
    <w:tblGrid>
      <w:gridCol w:w="2235"/>
      <w:gridCol w:w="6837"/>
      <w:gridCol w:w="861"/>
    </w:tblGrid>
    <w:tr w:rsidR="002852A7" w:rsidTr="00367E93">
      <w:trPr>
        <w:trHeight w:hRule="exact" w:val="1145"/>
      </w:trPr>
      <w:tc>
        <w:tcPr>
          <w:tcW w:w="22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52A7" w:rsidRDefault="007952C4" w:rsidP="00367E93">
          <w:pPr>
            <w:snapToGrid w:val="0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2D8146E" wp14:editId="76949560">
                <wp:extent cx="626418" cy="657225"/>
                <wp:effectExtent l="0" t="0" r="254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ENA_logo_small_spl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204" cy="6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852A7" w:rsidRDefault="002852A7" w:rsidP="002852A7">
          <w:pPr>
            <w:snapToGrid w:val="0"/>
            <w:ind w:left="-18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2852A7" w:rsidRDefault="0023027B" w:rsidP="002852A7">
          <w:pPr>
            <w:ind w:left="-18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EVIDENCA O IZVEDENIH TUTORSKIH URAH</w:t>
          </w:r>
        </w:p>
      </w:tc>
      <w:tc>
        <w:tcPr>
          <w:tcW w:w="8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852A7" w:rsidRDefault="002852A7" w:rsidP="002852A7">
          <w:pPr>
            <w:pStyle w:val="GlavaZ"/>
            <w:spacing w:before="40"/>
            <w:jc w:val="left"/>
            <w:rPr>
              <w:rFonts w:cs="Arial"/>
              <w:b/>
              <w:sz w:val="18"/>
              <w:szCs w:val="18"/>
            </w:rPr>
          </w:pPr>
        </w:p>
      </w:tc>
    </w:tr>
  </w:tbl>
  <w:p w:rsidR="00121F56" w:rsidRPr="002852A7" w:rsidRDefault="00121F56" w:rsidP="002852A7">
    <w:pPr>
      <w:pStyle w:val="Glav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C4" w:rsidRDefault="007952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52FC"/>
    <w:multiLevelType w:val="hybridMultilevel"/>
    <w:tmpl w:val="F4C61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62A18"/>
    <w:multiLevelType w:val="hybridMultilevel"/>
    <w:tmpl w:val="146CE0DE"/>
    <w:lvl w:ilvl="0" w:tplc="EB641158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15"/>
    <w:rsid w:val="000078C5"/>
    <w:rsid w:val="00034CFF"/>
    <w:rsid w:val="000A1DA8"/>
    <w:rsid w:val="000D095A"/>
    <w:rsid w:val="00121F56"/>
    <w:rsid w:val="00134428"/>
    <w:rsid w:val="001830E0"/>
    <w:rsid w:val="001A2226"/>
    <w:rsid w:val="0021571E"/>
    <w:rsid w:val="0023027B"/>
    <w:rsid w:val="00244078"/>
    <w:rsid w:val="002603B7"/>
    <w:rsid w:val="002852A7"/>
    <w:rsid w:val="00294AA8"/>
    <w:rsid w:val="002E46E7"/>
    <w:rsid w:val="002E6968"/>
    <w:rsid w:val="00337CC5"/>
    <w:rsid w:val="003542CB"/>
    <w:rsid w:val="00367E93"/>
    <w:rsid w:val="003A02ED"/>
    <w:rsid w:val="003C4531"/>
    <w:rsid w:val="003C5FF3"/>
    <w:rsid w:val="003E0B76"/>
    <w:rsid w:val="0045543A"/>
    <w:rsid w:val="0049236D"/>
    <w:rsid w:val="004A7970"/>
    <w:rsid w:val="004C053E"/>
    <w:rsid w:val="004D1E0E"/>
    <w:rsid w:val="00553AB9"/>
    <w:rsid w:val="005653E9"/>
    <w:rsid w:val="006043BF"/>
    <w:rsid w:val="00610EC1"/>
    <w:rsid w:val="00622949"/>
    <w:rsid w:val="00660F2D"/>
    <w:rsid w:val="00667302"/>
    <w:rsid w:val="006F528B"/>
    <w:rsid w:val="00727F5F"/>
    <w:rsid w:val="00733B74"/>
    <w:rsid w:val="00753555"/>
    <w:rsid w:val="00771923"/>
    <w:rsid w:val="007845F7"/>
    <w:rsid w:val="00784674"/>
    <w:rsid w:val="007952C4"/>
    <w:rsid w:val="007E3C03"/>
    <w:rsid w:val="008501FC"/>
    <w:rsid w:val="00854C72"/>
    <w:rsid w:val="00895510"/>
    <w:rsid w:val="008F098E"/>
    <w:rsid w:val="008F641F"/>
    <w:rsid w:val="009028A2"/>
    <w:rsid w:val="00923935"/>
    <w:rsid w:val="009362F0"/>
    <w:rsid w:val="009F6120"/>
    <w:rsid w:val="00A05307"/>
    <w:rsid w:val="00A21725"/>
    <w:rsid w:val="00A735B4"/>
    <w:rsid w:val="00C60812"/>
    <w:rsid w:val="00CB04AD"/>
    <w:rsid w:val="00CB62BF"/>
    <w:rsid w:val="00D05234"/>
    <w:rsid w:val="00D13574"/>
    <w:rsid w:val="00D42465"/>
    <w:rsid w:val="00DB4415"/>
    <w:rsid w:val="00E45027"/>
    <w:rsid w:val="00E710B2"/>
    <w:rsid w:val="00EF63DA"/>
    <w:rsid w:val="00F0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87D56-C764-417D-88C0-BEEF963B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1F56"/>
  </w:style>
  <w:style w:type="paragraph" w:styleId="Noga">
    <w:name w:val="footer"/>
    <w:basedOn w:val="Navaden"/>
    <w:link w:val="NogaZnak"/>
    <w:uiPriority w:val="99"/>
    <w:unhideWhenUsed/>
    <w:rsid w:val="0012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1F56"/>
  </w:style>
  <w:style w:type="character" w:styleId="Hiperpovezava">
    <w:name w:val="Hyperlink"/>
    <w:basedOn w:val="Privzetapisavaodstavka"/>
    <w:uiPriority w:val="99"/>
    <w:unhideWhenUsed/>
    <w:rsid w:val="0078467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0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0EC1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qFormat/>
    <w:rsid w:val="006043BF"/>
    <w:rPr>
      <w:b/>
      <w:bCs/>
    </w:rPr>
  </w:style>
  <w:style w:type="paragraph" w:styleId="Odstavekseznama">
    <w:name w:val="List Paragraph"/>
    <w:basedOn w:val="Navaden"/>
    <w:uiPriority w:val="34"/>
    <w:qFormat/>
    <w:rsid w:val="006043B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EF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rivzetapisavaodstavka"/>
    <w:rsid w:val="00EF63DA"/>
  </w:style>
  <w:style w:type="character" w:styleId="Poudarek">
    <w:name w:val="Emphasis"/>
    <w:basedOn w:val="Privzetapisavaodstavka"/>
    <w:uiPriority w:val="20"/>
    <w:qFormat/>
    <w:rsid w:val="00EF63DA"/>
    <w:rPr>
      <w:i/>
      <w:iCs/>
    </w:rPr>
  </w:style>
  <w:style w:type="paragraph" w:customStyle="1" w:styleId="Slog">
    <w:name w:val="Slog"/>
    <w:rsid w:val="002852A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28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Z">
    <w:name w:val="GlavaZ"/>
    <w:basedOn w:val="Glava"/>
    <w:rsid w:val="002852A7"/>
    <w:pPr>
      <w:tabs>
        <w:tab w:val="clear" w:pos="4536"/>
        <w:tab w:val="clear" w:pos="9072"/>
        <w:tab w:val="center" w:pos="4153"/>
        <w:tab w:val="right" w:pos="8306"/>
      </w:tabs>
      <w:suppressAutoHyphens/>
      <w:spacing w:before="100"/>
      <w:jc w:val="center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2z0">
    <w:name w:val="WW8Num2z0"/>
    <w:rsid w:val="002852A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p\My%20Documents\Downloads\FIS_dopis%20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1FD3F5-A1C5-4642-89B2-0511F20B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FIS_dopis template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barbarap</dc:creator>
  <cp:keywords/>
  <cp:lastModifiedBy>Uporabnik</cp:lastModifiedBy>
  <cp:revision>2</cp:revision>
  <cp:lastPrinted>2016-12-22T13:42:00Z</cp:lastPrinted>
  <dcterms:created xsi:type="dcterms:W3CDTF">2025-09-22T06:28:00Z</dcterms:created>
  <dcterms:modified xsi:type="dcterms:W3CDTF">2025-09-22T06:28:00Z</dcterms:modified>
</cp:coreProperties>
</file>